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72" w:type="dxa"/>
        <w:tblLook w:val="01E0"/>
      </w:tblPr>
      <w:tblGrid>
        <w:gridCol w:w="2024"/>
        <w:gridCol w:w="8461"/>
      </w:tblGrid>
      <w:tr w:rsidR="00B31BD1" w:rsidRPr="00E51699" w:rsidTr="00677CEA">
        <w:trPr>
          <w:trHeight w:val="223"/>
        </w:trPr>
        <w:tc>
          <w:tcPr>
            <w:tcW w:w="2024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61" w:type="dxa"/>
          </w:tcPr>
          <w:p w:rsidR="00D86BEC" w:rsidRPr="00C91F56" w:rsidRDefault="00F219E5" w:rsidP="0069169B">
            <w:pPr>
              <w:jc w:val="both"/>
              <w:rPr>
                <w:rFonts w:ascii="Arial" w:hAnsi="Arial" w:cs="Arial"/>
                <w:b/>
              </w:rPr>
            </w:pPr>
            <w:r w:rsidRPr="001C4EB8">
              <w:rPr>
                <w:rFonts w:ascii="Arial" w:hAnsi="Arial" w:cs="Arial"/>
                <w:b/>
              </w:rPr>
              <w:t xml:space="preserve">INDICA AO PODER EXECUTIVO MUNICIPAL </w:t>
            </w:r>
            <w:r>
              <w:rPr>
                <w:rFonts w:ascii="Arial" w:hAnsi="Arial" w:cs="Arial"/>
                <w:b/>
              </w:rPr>
              <w:t>A NECESSIDADE DE ASFALTAMENTO NA ESTRADA DA LINHA ONZE QUE LIGA O BAIRRO JARDIM MORADA DO SOL AO BAIRRO JARDIM BELA VISTA.</w:t>
            </w:r>
          </w:p>
        </w:tc>
      </w:tr>
      <w:tr w:rsidR="00B31BD1" w:rsidRPr="00E51699" w:rsidTr="00677CEA">
        <w:trPr>
          <w:trHeight w:val="3376"/>
        </w:trPr>
        <w:tc>
          <w:tcPr>
            <w:tcW w:w="10485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508E7" w:rsidRPr="00F219E5" w:rsidRDefault="001C4EB8" w:rsidP="0069169B">
            <w:pPr>
              <w:spacing w:line="360" w:lineRule="auto"/>
              <w:ind w:firstLine="1797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77CEA">
              <w:rPr>
                <w:rFonts w:ascii="Arial" w:hAnsi="Arial" w:cs="Arial"/>
              </w:rPr>
              <w:t xml:space="preserve"> </w:t>
            </w:r>
            <w:r w:rsidR="003A56A4"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3A56A4"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="003A56A4"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="003A56A4" w:rsidRPr="00E51699">
              <w:rPr>
                <w:rFonts w:ascii="Arial" w:hAnsi="Arial" w:cs="Arial"/>
              </w:rPr>
              <w:t xml:space="preserve"> e Douta manifestação do Plenário</w:t>
            </w:r>
            <w:r w:rsidR="009336F8">
              <w:rPr>
                <w:rFonts w:ascii="Arial" w:hAnsi="Arial" w:cs="Arial"/>
              </w:rPr>
              <w:t xml:space="preserve"> </w:t>
            </w:r>
            <w:r w:rsidR="009336F8" w:rsidRPr="00E51699">
              <w:rPr>
                <w:rFonts w:ascii="Arial" w:hAnsi="Arial" w:cs="Arial"/>
                <w:b/>
              </w:rPr>
              <w:t xml:space="preserve">INDICA </w:t>
            </w:r>
            <w:r w:rsidR="009336F8" w:rsidRPr="00E51699">
              <w:rPr>
                <w:rFonts w:ascii="Arial" w:hAnsi="Arial" w:cs="Arial"/>
              </w:rPr>
              <w:t xml:space="preserve">ao </w:t>
            </w:r>
            <w:r w:rsidR="009336F8">
              <w:rPr>
                <w:rFonts w:ascii="Arial" w:hAnsi="Arial" w:cs="Arial"/>
              </w:rPr>
              <w:t xml:space="preserve">Poder Executivo Municipal a necessidade </w:t>
            </w:r>
            <w:r w:rsidR="006602F1" w:rsidRPr="006602F1">
              <w:rPr>
                <w:rFonts w:ascii="Arial" w:hAnsi="Arial" w:cs="Arial"/>
              </w:rPr>
              <w:t xml:space="preserve">de asfaltamento </w:t>
            </w:r>
            <w:r w:rsidR="00456083" w:rsidRPr="00456083">
              <w:rPr>
                <w:rFonts w:ascii="Arial" w:hAnsi="Arial" w:cs="Arial"/>
              </w:rPr>
              <w:t xml:space="preserve">na </w:t>
            </w:r>
            <w:r w:rsidR="0069169B" w:rsidRPr="00F219E5">
              <w:rPr>
                <w:rFonts w:ascii="Arial" w:hAnsi="Arial" w:cs="Arial"/>
              </w:rPr>
              <w:t xml:space="preserve">estrada da linha onze que liga o bairro </w:t>
            </w:r>
            <w:r w:rsidR="00F219E5">
              <w:rPr>
                <w:rFonts w:ascii="Arial" w:hAnsi="Arial" w:cs="Arial"/>
              </w:rPr>
              <w:t>J</w:t>
            </w:r>
            <w:r w:rsidR="0069169B" w:rsidRPr="00F219E5">
              <w:rPr>
                <w:rFonts w:ascii="Arial" w:hAnsi="Arial" w:cs="Arial"/>
              </w:rPr>
              <w:t xml:space="preserve">ardim </w:t>
            </w:r>
            <w:r w:rsidR="00F219E5">
              <w:rPr>
                <w:rFonts w:ascii="Arial" w:hAnsi="Arial" w:cs="Arial"/>
              </w:rPr>
              <w:t>M</w:t>
            </w:r>
            <w:r w:rsidR="0069169B" w:rsidRPr="00F219E5">
              <w:rPr>
                <w:rFonts w:ascii="Arial" w:hAnsi="Arial" w:cs="Arial"/>
              </w:rPr>
              <w:t xml:space="preserve">orada do </w:t>
            </w:r>
            <w:r w:rsidR="00F219E5">
              <w:rPr>
                <w:rFonts w:ascii="Arial" w:hAnsi="Arial" w:cs="Arial"/>
              </w:rPr>
              <w:t>S</w:t>
            </w:r>
            <w:r w:rsidR="0069169B" w:rsidRPr="00F219E5">
              <w:rPr>
                <w:rFonts w:ascii="Arial" w:hAnsi="Arial" w:cs="Arial"/>
              </w:rPr>
              <w:t>ol ao</w:t>
            </w:r>
            <w:r w:rsidR="00F219E5">
              <w:rPr>
                <w:rFonts w:ascii="Arial" w:hAnsi="Arial" w:cs="Arial"/>
              </w:rPr>
              <w:t xml:space="preserve"> bairro J</w:t>
            </w:r>
            <w:r w:rsidR="0069169B" w:rsidRPr="00F219E5">
              <w:rPr>
                <w:rFonts w:ascii="Arial" w:hAnsi="Arial" w:cs="Arial"/>
              </w:rPr>
              <w:t xml:space="preserve">ardim </w:t>
            </w:r>
            <w:r w:rsidR="00F219E5">
              <w:rPr>
                <w:rFonts w:ascii="Arial" w:hAnsi="Arial" w:cs="Arial"/>
              </w:rPr>
              <w:t>B</w:t>
            </w:r>
            <w:r w:rsidR="0069169B" w:rsidRPr="00F219E5">
              <w:rPr>
                <w:rFonts w:ascii="Arial" w:hAnsi="Arial" w:cs="Arial"/>
              </w:rPr>
              <w:t xml:space="preserve">ela </w:t>
            </w:r>
            <w:r w:rsidR="00F219E5">
              <w:rPr>
                <w:rFonts w:ascii="Arial" w:hAnsi="Arial" w:cs="Arial"/>
              </w:rPr>
              <w:t>V</w:t>
            </w:r>
            <w:r w:rsidR="0069169B" w:rsidRPr="00F219E5">
              <w:rPr>
                <w:rFonts w:ascii="Arial" w:hAnsi="Arial" w:cs="Arial"/>
              </w:rPr>
              <w:t>ista.</w:t>
            </w:r>
            <w:r w:rsidRPr="00F219E5">
              <w:rPr>
                <w:rFonts w:ascii="Arial" w:hAnsi="Arial" w:cs="Arial"/>
                <w:u w:val="single"/>
              </w:rPr>
              <w:t xml:space="preserve"> </w:t>
            </w:r>
          </w:p>
          <w:p w:rsidR="0069169B" w:rsidRDefault="001C4EB8" w:rsidP="001865EF">
            <w:pPr>
              <w:ind w:firstLine="1800"/>
              <w:rPr>
                <w:rFonts w:ascii="Arial" w:hAnsi="Arial" w:cs="Arial"/>
                <w:b/>
              </w:rPr>
            </w:pPr>
            <w:r w:rsidRPr="001C4EB8">
              <w:rPr>
                <w:rFonts w:ascii="Arial" w:hAnsi="Arial" w:cs="Arial"/>
                <w:b/>
              </w:rPr>
              <w:t xml:space="preserve"> </w:t>
            </w:r>
          </w:p>
          <w:p w:rsidR="00060D20" w:rsidRPr="001C4EB8" w:rsidRDefault="001C4EB8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1C4EB8">
              <w:rPr>
                <w:rFonts w:ascii="Arial" w:hAnsi="Arial" w:cs="Arial"/>
                <w:b/>
              </w:rPr>
              <w:t xml:space="preserve">  </w:t>
            </w:r>
            <w:r w:rsidR="005C1E59" w:rsidRPr="001C4EB8">
              <w:rPr>
                <w:rFonts w:ascii="Arial" w:hAnsi="Arial" w:cs="Arial"/>
                <w:b/>
                <w:u w:val="single"/>
              </w:rPr>
              <w:t>J</w:t>
            </w:r>
            <w:r w:rsidR="003A56A4" w:rsidRPr="001C4EB8">
              <w:rPr>
                <w:rFonts w:ascii="Arial" w:hAnsi="Arial" w:cs="Arial"/>
                <w:b/>
                <w:u w:val="single"/>
              </w:rPr>
              <w:t>USTIFICATIVA:</w:t>
            </w:r>
          </w:p>
          <w:p w:rsidR="0007448C" w:rsidRDefault="00243B83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</w:t>
            </w:r>
          </w:p>
          <w:p w:rsidR="00F219E5" w:rsidRDefault="00F219E5" w:rsidP="00F219E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Pr="00F219E5">
              <w:rPr>
                <w:rFonts w:ascii="Arial" w:hAnsi="Arial" w:cs="Arial"/>
              </w:rPr>
              <w:t xml:space="preserve">Sendo de suma importância para as comunidades, gerando qualidade de vida e oportunizando melhor trafegabilidade de veículos e pedestres.  </w:t>
            </w:r>
            <w:r>
              <w:rPr>
                <w:rFonts w:ascii="Arial" w:hAnsi="Arial" w:cs="Arial"/>
              </w:rPr>
              <w:t xml:space="preserve">Os bairros </w:t>
            </w:r>
            <w:r w:rsidRPr="00F219E5">
              <w:rPr>
                <w:rFonts w:ascii="Arial" w:hAnsi="Arial" w:cs="Arial"/>
              </w:rPr>
              <w:t>vem sofrendo com o período chuvoso, com acúmulo de água nas vias, dificultando o ir e vir dos cidadãos, danificando veículos e motocicletas que diariamente transitam por essa via fazendo manobras perigosas, o que, de certa forma, poderá ocasionar acidentes graves e danificação do patrimônio.</w:t>
            </w:r>
          </w:p>
          <w:p w:rsidR="001353B3" w:rsidRDefault="00B31BD1" w:rsidP="001C4EB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DF61D8">
              <w:rPr>
                <w:rFonts w:ascii="Arial" w:hAnsi="Arial" w:cs="Arial"/>
              </w:rPr>
              <w:t xml:space="preserve"> </w:t>
            </w:r>
            <w:r w:rsidR="00456083">
              <w:rPr>
                <w:rFonts w:ascii="Arial" w:hAnsi="Arial" w:cs="Arial"/>
              </w:rPr>
              <w:t>vinte</w:t>
            </w:r>
            <w:r w:rsidR="00F219E5">
              <w:rPr>
                <w:rFonts w:ascii="Arial" w:hAnsi="Arial" w:cs="Arial"/>
              </w:rPr>
              <w:t xml:space="preserve"> e um</w:t>
            </w:r>
            <w:r w:rsidR="001C4EB8">
              <w:rPr>
                <w:rFonts w:ascii="Arial" w:hAnsi="Arial" w:cs="Arial"/>
              </w:rPr>
              <w:t xml:space="preserve"> </w:t>
            </w:r>
            <w:r w:rsidR="00DF61D8" w:rsidRPr="00E51699">
              <w:rPr>
                <w:rFonts w:ascii="Arial" w:hAnsi="Arial" w:cs="Arial"/>
              </w:rPr>
              <w:t>dia</w:t>
            </w:r>
            <w:r w:rsidR="00DF61D8">
              <w:rPr>
                <w:rFonts w:ascii="Arial" w:hAnsi="Arial" w:cs="Arial"/>
              </w:rPr>
              <w:t>s</w:t>
            </w:r>
            <w:r w:rsidR="00DF61D8" w:rsidRPr="00E51699">
              <w:rPr>
                <w:rFonts w:ascii="Arial" w:hAnsi="Arial" w:cs="Arial"/>
              </w:rPr>
              <w:t xml:space="preserve"> do mês de </w:t>
            </w:r>
            <w:r w:rsidR="00456083">
              <w:rPr>
                <w:rFonts w:ascii="Arial" w:hAnsi="Arial" w:cs="Arial"/>
              </w:rPr>
              <w:t>ma</w:t>
            </w:r>
            <w:r w:rsidR="00F219E5">
              <w:rPr>
                <w:rFonts w:ascii="Arial" w:hAnsi="Arial" w:cs="Arial"/>
              </w:rPr>
              <w:t>rço</w:t>
            </w:r>
            <w:r w:rsidR="00DF61D8">
              <w:rPr>
                <w:rFonts w:ascii="Arial" w:hAnsi="Arial" w:cs="Arial"/>
              </w:rPr>
              <w:t xml:space="preserve"> </w:t>
            </w:r>
            <w:r w:rsidR="00DF61D8" w:rsidRPr="00E51699">
              <w:rPr>
                <w:rFonts w:ascii="Arial" w:hAnsi="Arial" w:cs="Arial"/>
              </w:rPr>
              <w:t xml:space="preserve">do ano de dois mil e </w:t>
            </w:r>
            <w:r w:rsidR="00F219E5">
              <w:rPr>
                <w:rFonts w:ascii="Arial" w:hAnsi="Arial" w:cs="Arial"/>
              </w:rPr>
              <w:t>dezessete</w:t>
            </w:r>
            <w:r w:rsidR="00114B3E">
              <w:rPr>
                <w:rFonts w:ascii="Arial" w:hAnsi="Arial" w:cs="Arial"/>
              </w:rPr>
              <w:t>.</w:t>
            </w:r>
          </w:p>
          <w:p w:rsidR="007B1091" w:rsidRDefault="007B1091" w:rsidP="001C4EB8">
            <w:pPr>
              <w:spacing w:line="360" w:lineRule="auto"/>
              <w:ind w:firstLine="1797"/>
              <w:jc w:val="center"/>
              <w:rPr>
                <w:rFonts w:ascii="Arial" w:hAnsi="Arial" w:cs="Arial"/>
                <w:b/>
              </w:rPr>
            </w:pPr>
          </w:p>
          <w:p w:rsidR="007B1091" w:rsidRDefault="007B1091" w:rsidP="001C4EB8">
            <w:pPr>
              <w:spacing w:line="360" w:lineRule="auto"/>
              <w:ind w:firstLine="1797"/>
              <w:jc w:val="center"/>
              <w:rPr>
                <w:rFonts w:ascii="Arial" w:hAnsi="Arial" w:cs="Arial"/>
                <w:b/>
              </w:rPr>
            </w:pPr>
          </w:p>
          <w:p w:rsidR="00DF61D8" w:rsidRDefault="00F219E5" w:rsidP="00F219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proofErr w:type="spellStart"/>
            <w:r w:rsidR="00456083">
              <w:rPr>
                <w:rFonts w:ascii="Arial" w:hAnsi="Arial" w:cs="Arial"/>
                <w:b/>
              </w:rPr>
              <w:t>Zedeca</w:t>
            </w:r>
            <w:proofErr w:type="spellEnd"/>
            <w:r>
              <w:rPr>
                <w:rFonts w:ascii="Arial" w:hAnsi="Arial" w:cs="Arial"/>
                <w:b/>
              </w:rPr>
              <w:t xml:space="preserve">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Niltinho</w:t>
            </w:r>
            <w:proofErr w:type="spellEnd"/>
            <w:r>
              <w:rPr>
                <w:rFonts w:ascii="Arial" w:hAnsi="Arial" w:cs="Arial"/>
                <w:b/>
              </w:rPr>
              <w:t xml:space="preserve"> do Lanche             Ronaldo Quintão</w:t>
            </w:r>
          </w:p>
          <w:p w:rsidR="002216AA" w:rsidRDefault="00F219E5" w:rsidP="00F219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 w:rsidR="000744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 w:rsidR="00456083">
              <w:rPr>
                <w:rFonts w:ascii="Arial" w:hAnsi="Arial" w:cs="Arial"/>
                <w:b/>
              </w:rPr>
              <w:t xml:space="preserve"> PMDB</w:t>
            </w:r>
            <w:r>
              <w:rPr>
                <w:rFonts w:ascii="Arial" w:hAnsi="Arial" w:cs="Arial"/>
                <w:b/>
              </w:rPr>
              <w:t xml:space="preserve">                          Vereador- PMDB                  Vereador- PP</w:t>
            </w:r>
          </w:p>
          <w:p w:rsidR="00CA46E7" w:rsidRPr="00E51699" w:rsidRDefault="00CA46E7" w:rsidP="00DF61D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1E59" w:rsidRPr="00E51699" w:rsidTr="00677CEA">
        <w:trPr>
          <w:trHeight w:val="3376"/>
        </w:trPr>
        <w:tc>
          <w:tcPr>
            <w:tcW w:w="10485" w:type="dxa"/>
            <w:gridSpan w:val="2"/>
          </w:tcPr>
          <w:p w:rsidR="005C1E59" w:rsidRPr="00E51699" w:rsidRDefault="005C1E59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A3" w:rsidRDefault="007A4DA3" w:rsidP="002172CB">
      <w:pPr>
        <w:pStyle w:val="Cabealho"/>
      </w:pPr>
      <w:r>
        <w:separator/>
      </w:r>
    </w:p>
  </w:endnote>
  <w:endnote w:type="continuationSeparator" w:id="0">
    <w:p w:rsidR="007A4DA3" w:rsidRDefault="007A4DA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A3" w:rsidRDefault="007A4DA3" w:rsidP="002172CB">
      <w:pPr>
        <w:pStyle w:val="Cabealho"/>
      </w:pPr>
      <w:r>
        <w:separator/>
      </w:r>
    </w:p>
  </w:footnote>
  <w:footnote w:type="continuationSeparator" w:id="0">
    <w:p w:rsidR="007A4DA3" w:rsidRDefault="007A4DA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6C4C4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C4C4E" w:rsidRDefault="006C4C4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1155319" r:id="rId2"/>
            </w:object>
          </w:r>
        </w:p>
        <w:p w:rsidR="006C4C4E" w:rsidRDefault="006C4C4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C4C4E" w:rsidRDefault="006C4C4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C4C4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C4C4E" w:rsidRPr="001F7A0C" w:rsidRDefault="006C4C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FD1B0F" w:rsidRDefault="006C4C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C4C4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4C4E" w:rsidRPr="001F7A0C" w:rsidRDefault="006C4C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C4C4E" w:rsidRPr="001F7A0C" w:rsidRDefault="006C4C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4C4E" w:rsidRPr="00FD1B0F" w:rsidRDefault="00E81852" w:rsidP="0075532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353</w:t>
          </w:r>
          <w:r w:rsidR="0069169B">
            <w:rPr>
              <w:rFonts w:ascii="Arial" w:hAnsi="Arial" w:cs="Arial"/>
              <w:b/>
              <w:bCs/>
            </w:rPr>
            <w:t>/2017</w:t>
          </w:r>
        </w:p>
      </w:tc>
    </w:tr>
    <w:tr w:rsidR="006C4C4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C4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C4C4E" w:rsidRPr="00107FA2" w:rsidRDefault="006C4C4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C4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C4C4E" w:rsidRPr="00107FA2" w:rsidRDefault="006C4C4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C4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C4C4E" w:rsidRPr="001F7A0C" w:rsidRDefault="006C4C4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07FA2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C4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1F7A0C" w:rsidRDefault="006C4C4E" w:rsidP="00E81852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):Vereador</w:t>
          </w:r>
          <w:r w:rsidR="0069169B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456083">
            <w:rPr>
              <w:rFonts w:ascii="Arial" w:hAnsi="Arial" w:cs="Arial"/>
              <w:b/>
              <w:bCs/>
            </w:rPr>
            <w:t>Zedeca</w:t>
          </w:r>
          <w:proofErr w:type="spellEnd"/>
          <w:r w:rsidR="00456083">
            <w:rPr>
              <w:rFonts w:ascii="Arial" w:hAnsi="Arial" w:cs="Arial"/>
              <w:b/>
              <w:bCs/>
            </w:rPr>
            <w:t xml:space="preserve"> </w:t>
          </w:r>
          <w:r w:rsidR="0069169B">
            <w:rPr>
              <w:rFonts w:ascii="Arial" w:hAnsi="Arial" w:cs="Arial"/>
              <w:b/>
              <w:bCs/>
            </w:rPr>
            <w:t>–</w:t>
          </w:r>
          <w:r w:rsidR="00456083">
            <w:rPr>
              <w:rFonts w:ascii="Arial" w:hAnsi="Arial" w:cs="Arial"/>
              <w:b/>
              <w:bCs/>
            </w:rPr>
            <w:t xml:space="preserve"> PMDB</w:t>
          </w:r>
          <w:r w:rsidR="0069169B">
            <w:rPr>
              <w:rFonts w:ascii="Arial" w:hAnsi="Arial" w:cs="Arial"/>
              <w:b/>
              <w:bCs/>
            </w:rPr>
            <w:t xml:space="preserve">, </w:t>
          </w:r>
          <w:proofErr w:type="spellStart"/>
          <w:r w:rsidR="0069169B">
            <w:rPr>
              <w:rFonts w:ascii="Arial" w:hAnsi="Arial" w:cs="Arial"/>
              <w:b/>
              <w:bCs/>
            </w:rPr>
            <w:t>Niltino</w:t>
          </w:r>
          <w:proofErr w:type="spellEnd"/>
          <w:r w:rsidR="0069169B">
            <w:rPr>
              <w:rFonts w:ascii="Arial" w:hAnsi="Arial" w:cs="Arial"/>
              <w:b/>
              <w:bCs/>
            </w:rPr>
            <w:t xml:space="preserve"> do Lanche</w:t>
          </w:r>
          <w:r w:rsidR="00E81852">
            <w:rPr>
              <w:rFonts w:ascii="Arial" w:hAnsi="Arial" w:cs="Arial"/>
              <w:b/>
              <w:bCs/>
            </w:rPr>
            <w:t xml:space="preserve"> – PMDB,</w:t>
          </w:r>
          <w:r w:rsidR="0069169B">
            <w:rPr>
              <w:rFonts w:ascii="Arial" w:hAnsi="Arial" w:cs="Arial"/>
              <w:b/>
              <w:bCs/>
            </w:rPr>
            <w:t xml:space="preserve"> Ronaldo Quintão</w:t>
          </w:r>
          <w:r w:rsidR="00E81852">
            <w:rPr>
              <w:rFonts w:ascii="Arial" w:hAnsi="Arial" w:cs="Arial"/>
              <w:b/>
              <w:bCs/>
            </w:rPr>
            <w:t xml:space="preserve"> -PP</w:t>
          </w:r>
        </w:p>
      </w:tc>
    </w:tr>
    <w:tr w:rsidR="006C4C4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4C4E" w:rsidRDefault="006C4C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C4C4E" w:rsidRDefault="006C4C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C4C4E" w:rsidRDefault="006C4C4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C4C4E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C4C4E" w:rsidRDefault="006C4C4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4C4E" w:rsidRPr="00F2782E" w:rsidRDefault="006C4C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4C4E" w:rsidRPr="00F2782E" w:rsidRDefault="006C4C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4C4E" w:rsidRDefault="006C4C4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219E5"/>
    <w:rsid w:val="00000E5B"/>
    <w:rsid w:val="00010D0C"/>
    <w:rsid w:val="00015117"/>
    <w:rsid w:val="00016BDC"/>
    <w:rsid w:val="00027443"/>
    <w:rsid w:val="0002767B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448C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0566"/>
    <w:rsid w:val="000D1A55"/>
    <w:rsid w:val="000D302B"/>
    <w:rsid w:val="000D3592"/>
    <w:rsid w:val="000D568C"/>
    <w:rsid w:val="000D77CA"/>
    <w:rsid w:val="000E00A9"/>
    <w:rsid w:val="000E4600"/>
    <w:rsid w:val="000E5703"/>
    <w:rsid w:val="000F0CCF"/>
    <w:rsid w:val="000F4DF0"/>
    <w:rsid w:val="001009BE"/>
    <w:rsid w:val="00101795"/>
    <w:rsid w:val="00104FF1"/>
    <w:rsid w:val="00105B9B"/>
    <w:rsid w:val="00107FA2"/>
    <w:rsid w:val="00110113"/>
    <w:rsid w:val="0011225E"/>
    <w:rsid w:val="00114B3E"/>
    <w:rsid w:val="00115020"/>
    <w:rsid w:val="00123C30"/>
    <w:rsid w:val="001242F6"/>
    <w:rsid w:val="00126A2C"/>
    <w:rsid w:val="00126CDD"/>
    <w:rsid w:val="00130D46"/>
    <w:rsid w:val="00130D7B"/>
    <w:rsid w:val="001353B3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767D4"/>
    <w:rsid w:val="00177653"/>
    <w:rsid w:val="001802C1"/>
    <w:rsid w:val="00181A06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4EB8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364C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3B83"/>
    <w:rsid w:val="0024599D"/>
    <w:rsid w:val="002538C7"/>
    <w:rsid w:val="0025596B"/>
    <w:rsid w:val="00264E25"/>
    <w:rsid w:val="00267729"/>
    <w:rsid w:val="00283CB6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D3C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0BB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392F"/>
    <w:rsid w:val="003A56A4"/>
    <w:rsid w:val="003B71C3"/>
    <w:rsid w:val="003C72F1"/>
    <w:rsid w:val="003C7D54"/>
    <w:rsid w:val="003D36D8"/>
    <w:rsid w:val="003D7DAB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2DA0"/>
    <w:rsid w:val="004242C6"/>
    <w:rsid w:val="00424D3B"/>
    <w:rsid w:val="00427903"/>
    <w:rsid w:val="004401C7"/>
    <w:rsid w:val="004419A5"/>
    <w:rsid w:val="0044298A"/>
    <w:rsid w:val="00456083"/>
    <w:rsid w:val="0045733C"/>
    <w:rsid w:val="0046071E"/>
    <w:rsid w:val="0046208D"/>
    <w:rsid w:val="00470FE0"/>
    <w:rsid w:val="0047746E"/>
    <w:rsid w:val="00477657"/>
    <w:rsid w:val="00477B96"/>
    <w:rsid w:val="0048083B"/>
    <w:rsid w:val="0049507E"/>
    <w:rsid w:val="004A0327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5E48"/>
    <w:rsid w:val="004D06B8"/>
    <w:rsid w:val="004D0D1D"/>
    <w:rsid w:val="004D4669"/>
    <w:rsid w:val="004D5852"/>
    <w:rsid w:val="004D6FA2"/>
    <w:rsid w:val="004F1C8F"/>
    <w:rsid w:val="004F6A36"/>
    <w:rsid w:val="004F70D8"/>
    <w:rsid w:val="00517394"/>
    <w:rsid w:val="00523CDF"/>
    <w:rsid w:val="00525BE9"/>
    <w:rsid w:val="00534278"/>
    <w:rsid w:val="00537AB3"/>
    <w:rsid w:val="00540D05"/>
    <w:rsid w:val="00541133"/>
    <w:rsid w:val="0054294A"/>
    <w:rsid w:val="00542DF8"/>
    <w:rsid w:val="00542EAA"/>
    <w:rsid w:val="0054457A"/>
    <w:rsid w:val="00550FEA"/>
    <w:rsid w:val="005543D1"/>
    <w:rsid w:val="00567E4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1E59"/>
    <w:rsid w:val="005C421F"/>
    <w:rsid w:val="005D02B5"/>
    <w:rsid w:val="005D3FE8"/>
    <w:rsid w:val="005D4D03"/>
    <w:rsid w:val="005D5E04"/>
    <w:rsid w:val="005E03F5"/>
    <w:rsid w:val="005E3563"/>
    <w:rsid w:val="005E6004"/>
    <w:rsid w:val="005E6D2A"/>
    <w:rsid w:val="005E78C5"/>
    <w:rsid w:val="005F06BB"/>
    <w:rsid w:val="005F7ED5"/>
    <w:rsid w:val="0061009C"/>
    <w:rsid w:val="00611C23"/>
    <w:rsid w:val="0061262F"/>
    <w:rsid w:val="00614436"/>
    <w:rsid w:val="00617CA7"/>
    <w:rsid w:val="006200BC"/>
    <w:rsid w:val="006203CB"/>
    <w:rsid w:val="00625912"/>
    <w:rsid w:val="00643846"/>
    <w:rsid w:val="006542C1"/>
    <w:rsid w:val="006602F1"/>
    <w:rsid w:val="00665D1D"/>
    <w:rsid w:val="006677AB"/>
    <w:rsid w:val="00677CEA"/>
    <w:rsid w:val="006800D0"/>
    <w:rsid w:val="00684110"/>
    <w:rsid w:val="00685B55"/>
    <w:rsid w:val="0069169B"/>
    <w:rsid w:val="0069459C"/>
    <w:rsid w:val="006A3727"/>
    <w:rsid w:val="006A60F1"/>
    <w:rsid w:val="006A6F76"/>
    <w:rsid w:val="006B300B"/>
    <w:rsid w:val="006B3EE9"/>
    <w:rsid w:val="006B62A3"/>
    <w:rsid w:val="006B6F56"/>
    <w:rsid w:val="006C1CEF"/>
    <w:rsid w:val="006C369A"/>
    <w:rsid w:val="006C3D68"/>
    <w:rsid w:val="006C4C4E"/>
    <w:rsid w:val="006E0C38"/>
    <w:rsid w:val="006E33E8"/>
    <w:rsid w:val="006E47F1"/>
    <w:rsid w:val="006F6714"/>
    <w:rsid w:val="006F7B38"/>
    <w:rsid w:val="00705752"/>
    <w:rsid w:val="007114F2"/>
    <w:rsid w:val="00715736"/>
    <w:rsid w:val="00717109"/>
    <w:rsid w:val="007218B2"/>
    <w:rsid w:val="00726CDE"/>
    <w:rsid w:val="0073046A"/>
    <w:rsid w:val="007546BF"/>
    <w:rsid w:val="0075532F"/>
    <w:rsid w:val="00755CDB"/>
    <w:rsid w:val="00756008"/>
    <w:rsid w:val="00762D5D"/>
    <w:rsid w:val="00763703"/>
    <w:rsid w:val="00770AEA"/>
    <w:rsid w:val="00772264"/>
    <w:rsid w:val="00782EFD"/>
    <w:rsid w:val="007833F4"/>
    <w:rsid w:val="00791B49"/>
    <w:rsid w:val="00793AA0"/>
    <w:rsid w:val="007947C1"/>
    <w:rsid w:val="007A4DA3"/>
    <w:rsid w:val="007B1091"/>
    <w:rsid w:val="007B12F8"/>
    <w:rsid w:val="007B5537"/>
    <w:rsid w:val="007C1DED"/>
    <w:rsid w:val="007C4DBC"/>
    <w:rsid w:val="007C520A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7FC8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5D9E"/>
    <w:rsid w:val="008A7F93"/>
    <w:rsid w:val="008B086A"/>
    <w:rsid w:val="008B3764"/>
    <w:rsid w:val="008B72FB"/>
    <w:rsid w:val="008C21BE"/>
    <w:rsid w:val="008C3FEC"/>
    <w:rsid w:val="008C56CD"/>
    <w:rsid w:val="008D5179"/>
    <w:rsid w:val="008D659C"/>
    <w:rsid w:val="008E6CCE"/>
    <w:rsid w:val="008F7CB9"/>
    <w:rsid w:val="009006CB"/>
    <w:rsid w:val="00900783"/>
    <w:rsid w:val="009046AA"/>
    <w:rsid w:val="0090650B"/>
    <w:rsid w:val="00910DD6"/>
    <w:rsid w:val="0091321D"/>
    <w:rsid w:val="00916C42"/>
    <w:rsid w:val="00930662"/>
    <w:rsid w:val="009336F8"/>
    <w:rsid w:val="00933736"/>
    <w:rsid w:val="00933BB2"/>
    <w:rsid w:val="00941756"/>
    <w:rsid w:val="009445ED"/>
    <w:rsid w:val="009465B5"/>
    <w:rsid w:val="00947467"/>
    <w:rsid w:val="00955DE1"/>
    <w:rsid w:val="00970D3D"/>
    <w:rsid w:val="009755C4"/>
    <w:rsid w:val="00977044"/>
    <w:rsid w:val="009820E4"/>
    <w:rsid w:val="009855CF"/>
    <w:rsid w:val="009909A7"/>
    <w:rsid w:val="00992228"/>
    <w:rsid w:val="009A3AC1"/>
    <w:rsid w:val="009A7F48"/>
    <w:rsid w:val="009B0101"/>
    <w:rsid w:val="009B49AC"/>
    <w:rsid w:val="009C2C5E"/>
    <w:rsid w:val="009D0530"/>
    <w:rsid w:val="009D1E3F"/>
    <w:rsid w:val="009D5B1E"/>
    <w:rsid w:val="009E1016"/>
    <w:rsid w:val="009E1D46"/>
    <w:rsid w:val="009E35E8"/>
    <w:rsid w:val="009E43AC"/>
    <w:rsid w:val="009E6B79"/>
    <w:rsid w:val="009E7741"/>
    <w:rsid w:val="00A077C5"/>
    <w:rsid w:val="00A154C7"/>
    <w:rsid w:val="00A24009"/>
    <w:rsid w:val="00A2489A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572E3"/>
    <w:rsid w:val="00A60AEC"/>
    <w:rsid w:val="00A60BAF"/>
    <w:rsid w:val="00A66089"/>
    <w:rsid w:val="00A66976"/>
    <w:rsid w:val="00A7220E"/>
    <w:rsid w:val="00A7631E"/>
    <w:rsid w:val="00A811AB"/>
    <w:rsid w:val="00A826BC"/>
    <w:rsid w:val="00A84937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3F33"/>
    <w:rsid w:val="00AD0BF0"/>
    <w:rsid w:val="00AD7747"/>
    <w:rsid w:val="00AD7F39"/>
    <w:rsid w:val="00AE02F5"/>
    <w:rsid w:val="00AE30F8"/>
    <w:rsid w:val="00AE662C"/>
    <w:rsid w:val="00AF16F5"/>
    <w:rsid w:val="00AF6241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6DCE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A5409"/>
    <w:rsid w:val="00BD47C2"/>
    <w:rsid w:val="00BD55EE"/>
    <w:rsid w:val="00BE0E70"/>
    <w:rsid w:val="00BE248C"/>
    <w:rsid w:val="00BF21D7"/>
    <w:rsid w:val="00C069F9"/>
    <w:rsid w:val="00C100B9"/>
    <w:rsid w:val="00C20AFC"/>
    <w:rsid w:val="00C23ACB"/>
    <w:rsid w:val="00C253FD"/>
    <w:rsid w:val="00C258C5"/>
    <w:rsid w:val="00C27747"/>
    <w:rsid w:val="00C34756"/>
    <w:rsid w:val="00C41DB4"/>
    <w:rsid w:val="00C43120"/>
    <w:rsid w:val="00C45ED5"/>
    <w:rsid w:val="00C5015A"/>
    <w:rsid w:val="00C540FB"/>
    <w:rsid w:val="00C57F7D"/>
    <w:rsid w:val="00C60B1B"/>
    <w:rsid w:val="00C61C72"/>
    <w:rsid w:val="00C61D9C"/>
    <w:rsid w:val="00C72D3F"/>
    <w:rsid w:val="00C7311F"/>
    <w:rsid w:val="00C8131A"/>
    <w:rsid w:val="00C82DEB"/>
    <w:rsid w:val="00C91F56"/>
    <w:rsid w:val="00C9319D"/>
    <w:rsid w:val="00C94538"/>
    <w:rsid w:val="00C96CC7"/>
    <w:rsid w:val="00CA0809"/>
    <w:rsid w:val="00CA46E7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8DF"/>
    <w:rsid w:val="00CE49A2"/>
    <w:rsid w:val="00CE59B5"/>
    <w:rsid w:val="00CF7349"/>
    <w:rsid w:val="00D05D67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08E7"/>
    <w:rsid w:val="00D51C58"/>
    <w:rsid w:val="00D51F60"/>
    <w:rsid w:val="00D526DA"/>
    <w:rsid w:val="00D5391F"/>
    <w:rsid w:val="00D54AA3"/>
    <w:rsid w:val="00D60DDA"/>
    <w:rsid w:val="00D65363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207"/>
    <w:rsid w:val="00DA1A57"/>
    <w:rsid w:val="00DA50FF"/>
    <w:rsid w:val="00DA6BDD"/>
    <w:rsid w:val="00DB1038"/>
    <w:rsid w:val="00DB3A59"/>
    <w:rsid w:val="00DB60A8"/>
    <w:rsid w:val="00DD2381"/>
    <w:rsid w:val="00DD54A6"/>
    <w:rsid w:val="00DE12BA"/>
    <w:rsid w:val="00DE5109"/>
    <w:rsid w:val="00DE7882"/>
    <w:rsid w:val="00DF04FC"/>
    <w:rsid w:val="00DF2A33"/>
    <w:rsid w:val="00DF61D8"/>
    <w:rsid w:val="00DF75FC"/>
    <w:rsid w:val="00DF7FB0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FAF"/>
    <w:rsid w:val="00E669E0"/>
    <w:rsid w:val="00E673D5"/>
    <w:rsid w:val="00E71930"/>
    <w:rsid w:val="00E76B1B"/>
    <w:rsid w:val="00E775A2"/>
    <w:rsid w:val="00E81852"/>
    <w:rsid w:val="00E90B06"/>
    <w:rsid w:val="00E958FE"/>
    <w:rsid w:val="00E96168"/>
    <w:rsid w:val="00E97159"/>
    <w:rsid w:val="00E9738D"/>
    <w:rsid w:val="00EA03D8"/>
    <w:rsid w:val="00EA09D6"/>
    <w:rsid w:val="00EA335E"/>
    <w:rsid w:val="00EB7312"/>
    <w:rsid w:val="00ED3BD2"/>
    <w:rsid w:val="00EE1E14"/>
    <w:rsid w:val="00EE747B"/>
    <w:rsid w:val="00EF518C"/>
    <w:rsid w:val="00EF6575"/>
    <w:rsid w:val="00F00174"/>
    <w:rsid w:val="00F1071C"/>
    <w:rsid w:val="00F16E4F"/>
    <w:rsid w:val="00F219E5"/>
    <w:rsid w:val="00F25201"/>
    <w:rsid w:val="00F2782E"/>
    <w:rsid w:val="00F41085"/>
    <w:rsid w:val="00F45DE0"/>
    <w:rsid w:val="00F50B67"/>
    <w:rsid w:val="00F52810"/>
    <w:rsid w:val="00F544BB"/>
    <w:rsid w:val="00F55FA1"/>
    <w:rsid w:val="00F603C7"/>
    <w:rsid w:val="00F62952"/>
    <w:rsid w:val="00F7585B"/>
    <w:rsid w:val="00F81AFE"/>
    <w:rsid w:val="00F85174"/>
    <w:rsid w:val="00F87FA9"/>
    <w:rsid w:val="00F94AAB"/>
    <w:rsid w:val="00F96F5A"/>
    <w:rsid w:val="00F97A11"/>
    <w:rsid w:val="00FA14A3"/>
    <w:rsid w:val="00FA44BB"/>
    <w:rsid w:val="00FB59D3"/>
    <w:rsid w:val="00FB7027"/>
    <w:rsid w:val="00FC24D8"/>
    <w:rsid w:val="00FC2986"/>
    <w:rsid w:val="00FC5A41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A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50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deca\Desktop\Indica&#231;&#227;o%20n&#186;%20648%20INDICA%20ao%20Poder%20Executivo%20Municipal%20a%20necessidade%20de%20asfaltamento%20na%20Rua%20Antonio%20Jos&#233;%20da%20Silva%20(7)%20parque%20Na&#231;&#245;es%20Unidas%20nos%20fundos%20do%20supermercado%20Big%20Mas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159CC-99D0-4AB1-A243-ABDB3C92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nº 648 INDICA ao Poder Executivo Municipal a necessidade de asfaltamento na Rua Antonio José da Silva (7) parque Nações Unidas nos fundos do supermercado Big Master</Template>
  <TotalTime>23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zedeca</dc:creator>
  <cp:lastModifiedBy>zedeca</cp:lastModifiedBy>
  <cp:revision>4</cp:revision>
  <cp:lastPrinted>2017-03-16T11:39:00Z</cp:lastPrinted>
  <dcterms:created xsi:type="dcterms:W3CDTF">2017-03-15T14:33:00Z</dcterms:created>
  <dcterms:modified xsi:type="dcterms:W3CDTF">2017-03-16T11:42:00Z</dcterms:modified>
</cp:coreProperties>
</file>